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C1" w:rsidRDefault="008845C1" w:rsidP="003F413C">
      <w:pPr>
        <w:widowControl/>
        <w:spacing w:line="301" w:lineRule="atLeast"/>
        <w:jc w:val="lef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E22363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E22363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2</w:t>
      </w:r>
      <w:r w:rsidRPr="00E22363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：</w:t>
      </w:r>
    </w:p>
    <w:p w:rsidR="008845C1" w:rsidRPr="00E22363" w:rsidRDefault="008845C1" w:rsidP="003F413C">
      <w:pPr>
        <w:widowControl/>
        <w:spacing w:line="301" w:lineRule="atLeast"/>
        <w:jc w:val="lef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</w:p>
    <w:p w:rsidR="008845C1" w:rsidRPr="00166C52" w:rsidRDefault="008845C1" w:rsidP="003F413C">
      <w:pPr>
        <w:widowControl/>
        <w:spacing w:line="301" w:lineRule="atLeas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 w:rsidRPr="00166C52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河北建筑工程学院创建无烟校园台账</w:t>
      </w:r>
    </w:p>
    <w:p w:rsidR="008845C1" w:rsidRPr="00C05FAB" w:rsidRDefault="008845C1" w:rsidP="003F413C">
      <w:pPr>
        <w:widowControl/>
        <w:spacing w:line="301" w:lineRule="atLeast"/>
        <w:ind w:firstLine="351"/>
        <w:jc w:val="center"/>
        <w:rPr>
          <w:rFonts w:ascii="方正大标宋简体" w:eastAsia="方正大标宋简体" w:hAnsi="方正大标宋简体"/>
          <w:color w:val="000000"/>
          <w:kern w:val="0"/>
          <w:sz w:val="36"/>
          <w:szCs w:val="36"/>
        </w:rPr>
      </w:pP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部门：</w:t>
      </w: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</w:t>
      </w: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教职工总数：</w:t>
      </w: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</w:t>
      </w:r>
    </w:p>
    <w:p w:rsidR="008845C1" w:rsidRDefault="008845C1" w:rsidP="003F413C">
      <w:pPr>
        <w:widowControl/>
        <w:spacing w:line="54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现有吸烟人员名单：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  <w:u w:val="single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Default="008845C1" w:rsidP="003F413C">
      <w:pPr>
        <w:widowControl/>
        <w:spacing w:line="54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控烟目标：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控烟措施：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控烟效果：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Pr="00474E61" w:rsidRDefault="008845C1" w:rsidP="003F413C">
      <w:pPr>
        <w:widowControl/>
        <w:spacing w:line="540" w:lineRule="exact"/>
        <w:rPr>
          <w:rFonts w:ascii="宋体"/>
          <w:color w:val="000000"/>
          <w:kern w:val="0"/>
          <w:sz w:val="32"/>
          <w:szCs w:val="32"/>
        </w:rPr>
      </w:pPr>
      <w:r w:rsidRPr="00474E61">
        <w:rPr>
          <w:rFonts w:ascii="宋体" w:hAnsi="宋体" w:cs="宋体"/>
          <w:color w:val="000000"/>
          <w:kern w:val="0"/>
          <w:sz w:val="32"/>
          <w:szCs w:val="32"/>
        </w:rPr>
        <w:t>________________________________________________</w:t>
      </w:r>
    </w:p>
    <w:p w:rsidR="008845C1" w:rsidRDefault="008845C1" w:rsidP="003F413C">
      <w:pPr>
        <w:widowControl/>
        <w:spacing w:line="301" w:lineRule="atLeast"/>
        <w:ind w:right="640" w:firstLine="351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8845C1" w:rsidRPr="00474E61" w:rsidRDefault="008845C1" w:rsidP="003F413C">
      <w:pPr>
        <w:widowControl/>
        <w:spacing w:line="301" w:lineRule="atLeast"/>
        <w:ind w:right="640" w:firstLine="351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</w:t>
      </w:r>
      <w:r>
        <w:rPr>
          <w:noProof/>
        </w:rPr>
        <w:pict>
          <v:rect id="矩形 1" o:spid="_x0000_s1026" style="position:absolute;left:0;text-align:left;margin-left:196.5pt;margin-top:37.15pt;width:21.15pt;height:12.55pt;z-index:251658240;visibility:visible;mso-position-horizontal-relative:text;mso-position-vertical-relative:text" stroked="f"/>
        </w:pic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               </w:t>
      </w: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</w:t>
      </w:r>
      <w:r w:rsidRPr="00474E61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</w:t>
      </w: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</w:t>
      </w:r>
      <w:r w:rsidRPr="00474E61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</w:t>
      </w:r>
      <w:r w:rsidRPr="00474E6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日</w:t>
      </w:r>
    </w:p>
    <w:p w:rsidR="008845C1" w:rsidRDefault="008845C1">
      <w:bookmarkStart w:id="0" w:name="_GoBack"/>
      <w:bookmarkEnd w:id="0"/>
    </w:p>
    <w:sectPr w:rsidR="008845C1" w:rsidSect="00C0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3C"/>
    <w:rsid w:val="000038A8"/>
    <w:rsid w:val="00035DCA"/>
    <w:rsid w:val="000D73D4"/>
    <w:rsid w:val="001052A1"/>
    <w:rsid w:val="001467C6"/>
    <w:rsid w:val="00166C52"/>
    <w:rsid w:val="0019252E"/>
    <w:rsid w:val="002B15AC"/>
    <w:rsid w:val="003E0189"/>
    <w:rsid w:val="003F413C"/>
    <w:rsid w:val="0047019B"/>
    <w:rsid w:val="00474E61"/>
    <w:rsid w:val="0048582E"/>
    <w:rsid w:val="004F1F76"/>
    <w:rsid w:val="005149E7"/>
    <w:rsid w:val="00570BCE"/>
    <w:rsid w:val="006205C0"/>
    <w:rsid w:val="006F44EA"/>
    <w:rsid w:val="00776682"/>
    <w:rsid w:val="00811604"/>
    <w:rsid w:val="008845C1"/>
    <w:rsid w:val="00977D12"/>
    <w:rsid w:val="009F27F1"/>
    <w:rsid w:val="00B330EB"/>
    <w:rsid w:val="00BE3ABD"/>
    <w:rsid w:val="00C05FAB"/>
    <w:rsid w:val="00C07503"/>
    <w:rsid w:val="00E2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3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99</Words>
  <Characters>569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angelia_x</cp:lastModifiedBy>
  <cp:revision>8</cp:revision>
  <dcterms:created xsi:type="dcterms:W3CDTF">2014-02-21T02:44:00Z</dcterms:created>
  <dcterms:modified xsi:type="dcterms:W3CDTF">2014-03-26T09:45:00Z</dcterms:modified>
</cp:coreProperties>
</file>