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9C" w:rsidRPr="00441668" w:rsidRDefault="00855E9C" w:rsidP="00413E81">
      <w:pPr>
        <w:widowControl/>
        <w:spacing w:line="600" w:lineRule="exact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 w:rsidRPr="00441668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附件</w:t>
      </w:r>
      <w:r w:rsidRPr="00441668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3</w:t>
      </w:r>
      <w:r w:rsidRPr="00441668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：</w:t>
      </w:r>
    </w:p>
    <w:p w:rsidR="00855E9C" w:rsidRPr="00513637" w:rsidRDefault="00855E9C" w:rsidP="00413E81">
      <w:pPr>
        <w:widowControl/>
        <w:spacing w:line="600" w:lineRule="exact"/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  <w:r w:rsidRPr="00513637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河北建筑工程学院</w:t>
      </w:r>
    </w:p>
    <w:p w:rsidR="00855E9C" w:rsidRPr="00513637" w:rsidRDefault="00855E9C" w:rsidP="00CF0765">
      <w:pPr>
        <w:widowControl/>
        <w:spacing w:afterLines="100" w:line="600" w:lineRule="exact"/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  <w:r w:rsidRPr="00513637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创建无烟校园巡查、督察检查情况登记表</w:t>
      </w:r>
    </w:p>
    <w:p w:rsidR="00855E9C" w:rsidRPr="00474E61" w:rsidRDefault="00855E9C" w:rsidP="00CF0765">
      <w:pPr>
        <w:widowControl/>
        <w:spacing w:afterLines="50" w:line="600" w:lineRule="exact"/>
        <w:rPr>
          <w:rFonts w:ascii="宋体"/>
          <w:color w:val="000000"/>
          <w:kern w:val="0"/>
          <w:sz w:val="28"/>
          <w:szCs w:val="28"/>
        </w:rPr>
      </w:pP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1623"/>
        <w:gridCol w:w="1356"/>
        <w:gridCol w:w="2103"/>
        <w:gridCol w:w="2103"/>
      </w:tblGrid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474E61" w:rsidRDefault="00855E9C" w:rsidP="00123F28">
            <w:pPr>
              <w:widowControl/>
              <w:jc w:val="center"/>
              <w:rPr>
                <w:rFonts w:ascii="黑体" w:eastAsia="黑体" w:hAnsi="仿宋"/>
                <w:color w:val="000000"/>
                <w:kern w:val="0"/>
                <w:sz w:val="32"/>
                <w:szCs w:val="32"/>
              </w:rPr>
            </w:pPr>
            <w:r w:rsidRPr="00474E61">
              <w:rPr>
                <w:rFonts w:ascii="黑体" w:eastAsia="黑体" w:hAnsi="仿宋" w:cs="黑体" w:hint="eastAsia"/>
                <w:color w:val="000000"/>
                <w:kern w:val="0"/>
                <w:sz w:val="32"/>
                <w:szCs w:val="32"/>
              </w:rPr>
              <w:t>时</w:t>
            </w:r>
            <w:r>
              <w:rPr>
                <w:rFonts w:ascii="黑体" w:eastAsia="黑体" w:hAnsi="仿宋" w:cs="黑体"/>
                <w:color w:val="000000"/>
                <w:kern w:val="0"/>
                <w:sz w:val="32"/>
                <w:szCs w:val="32"/>
              </w:rPr>
              <w:t xml:space="preserve">  </w:t>
            </w:r>
            <w:r w:rsidRPr="00474E61">
              <w:rPr>
                <w:rFonts w:ascii="黑体" w:eastAsia="黑体" w:hAnsi="仿宋" w:cs="黑体" w:hint="eastAsia"/>
                <w:color w:val="000000"/>
                <w:kern w:val="0"/>
                <w:sz w:val="32"/>
                <w:szCs w:val="32"/>
              </w:rPr>
              <w:t>间</w:t>
            </w:r>
          </w:p>
        </w:tc>
        <w:tc>
          <w:tcPr>
            <w:tcW w:w="1623" w:type="dxa"/>
          </w:tcPr>
          <w:p w:rsidR="00855E9C" w:rsidRPr="00474E61" w:rsidRDefault="00855E9C" w:rsidP="00123F28">
            <w:pPr>
              <w:widowControl/>
              <w:jc w:val="center"/>
              <w:rPr>
                <w:rFonts w:ascii="黑体" w:eastAsia="黑体" w:hAnsi="仿宋"/>
                <w:color w:val="000000"/>
                <w:kern w:val="0"/>
                <w:sz w:val="32"/>
                <w:szCs w:val="32"/>
              </w:rPr>
            </w:pPr>
            <w:r w:rsidRPr="00474E61">
              <w:rPr>
                <w:rFonts w:ascii="黑体" w:eastAsia="黑体" w:hAnsi="仿宋" w:cs="黑体" w:hint="eastAsia"/>
                <w:color w:val="000000"/>
                <w:kern w:val="0"/>
                <w:sz w:val="32"/>
                <w:szCs w:val="32"/>
              </w:rPr>
              <w:t>吸烟人</w:t>
            </w:r>
          </w:p>
        </w:tc>
        <w:tc>
          <w:tcPr>
            <w:tcW w:w="1356" w:type="dxa"/>
          </w:tcPr>
          <w:p w:rsidR="00855E9C" w:rsidRPr="00474E61" w:rsidRDefault="00855E9C" w:rsidP="00123F28">
            <w:pPr>
              <w:widowControl/>
              <w:jc w:val="center"/>
              <w:rPr>
                <w:rFonts w:ascii="黑体" w:eastAsia="黑体" w:hAnsi="仿宋"/>
                <w:color w:val="000000"/>
                <w:kern w:val="0"/>
                <w:sz w:val="32"/>
                <w:szCs w:val="32"/>
              </w:rPr>
            </w:pPr>
            <w:r w:rsidRPr="00474E61">
              <w:rPr>
                <w:rFonts w:ascii="黑体" w:eastAsia="黑体" w:hAnsi="仿宋" w:cs="黑体" w:hint="eastAsia"/>
                <w:color w:val="000000"/>
                <w:kern w:val="0"/>
                <w:sz w:val="32"/>
                <w:szCs w:val="32"/>
              </w:rPr>
              <w:t>烟头数</w:t>
            </w:r>
          </w:p>
        </w:tc>
        <w:tc>
          <w:tcPr>
            <w:tcW w:w="2103" w:type="dxa"/>
          </w:tcPr>
          <w:p w:rsidR="00855E9C" w:rsidRPr="00474E61" w:rsidRDefault="00855E9C" w:rsidP="00123F28">
            <w:pPr>
              <w:widowControl/>
              <w:jc w:val="center"/>
              <w:rPr>
                <w:rFonts w:ascii="黑体" w:eastAsia="黑体" w:hAnsi="仿宋"/>
                <w:color w:val="000000"/>
                <w:kern w:val="0"/>
                <w:sz w:val="32"/>
                <w:szCs w:val="32"/>
              </w:rPr>
            </w:pPr>
            <w:r w:rsidRPr="00474E61">
              <w:rPr>
                <w:rFonts w:ascii="黑体" w:eastAsia="黑体" w:hAnsi="仿宋" w:cs="黑体" w:hint="eastAsia"/>
                <w:color w:val="000000"/>
                <w:kern w:val="0"/>
                <w:sz w:val="32"/>
                <w:szCs w:val="32"/>
              </w:rPr>
              <w:t>所属单位</w:t>
            </w:r>
          </w:p>
        </w:tc>
        <w:tc>
          <w:tcPr>
            <w:tcW w:w="2103" w:type="dxa"/>
          </w:tcPr>
          <w:p w:rsidR="00855E9C" w:rsidRPr="00474E61" w:rsidRDefault="00855E9C" w:rsidP="00123F28">
            <w:pPr>
              <w:widowControl/>
              <w:jc w:val="center"/>
              <w:rPr>
                <w:rFonts w:ascii="黑体" w:eastAsia="黑体" w:hAnsi="仿宋"/>
                <w:color w:val="000000"/>
                <w:kern w:val="0"/>
                <w:sz w:val="32"/>
                <w:szCs w:val="32"/>
              </w:rPr>
            </w:pPr>
            <w:r w:rsidRPr="00474E61">
              <w:rPr>
                <w:rFonts w:ascii="黑体" w:eastAsia="黑体" w:hAnsi="仿宋" w:cs="黑体" w:hint="eastAsia"/>
                <w:color w:val="000000"/>
                <w:kern w:val="0"/>
                <w:sz w:val="32"/>
                <w:szCs w:val="32"/>
              </w:rPr>
              <w:t>拟处理意见</w:t>
            </w: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855E9C" w:rsidRPr="00EA3ABE">
        <w:trPr>
          <w:trHeight w:val="624"/>
          <w:jc w:val="center"/>
        </w:trPr>
        <w:tc>
          <w:tcPr>
            <w:tcW w:w="149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3" w:type="dxa"/>
          </w:tcPr>
          <w:p w:rsidR="00855E9C" w:rsidRPr="00EA3ABE" w:rsidRDefault="00855E9C" w:rsidP="00123F28">
            <w:pPr>
              <w:widowControl/>
              <w:ind w:firstLine="64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855E9C" w:rsidRPr="00EA3ABE" w:rsidRDefault="00855E9C" w:rsidP="00413E81">
      <w:pPr>
        <w:rPr>
          <w:rFonts w:ascii="仿宋" w:eastAsia="仿宋" w:hAnsi="仿宋"/>
          <w:color w:val="000000"/>
        </w:rPr>
      </w:pPr>
    </w:p>
    <w:p w:rsidR="00855E9C" w:rsidRPr="008670E5" w:rsidRDefault="00855E9C">
      <w:pPr>
        <w:rPr>
          <w:rFonts w:ascii="黑体" w:eastAsia="黑体" w:hAnsi="仿宋"/>
          <w:color w:val="000000"/>
          <w:kern w:val="0"/>
          <w:sz w:val="32"/>
          <w:szCs w:val="32"/>
        </w:rPr>
      </w:pPr>
      <w:bookmarkStart w:id="0" w:name="_GoBack"/>
      <w:bookmarkEnd w:id="0"/>
      <w:r>
        <w:t xml:space="preserve">                              </w:t>
      </w:r>
      <w:r>
        <w:rPr>
          <w:rFonts w:ascii="黑体" w:eastAsia="黑体" w:hAnsi="仿宋" w:cs="黑体"/>
          <w:color w:val="000000"/>
          <w:kern w:val="0"/>
          <w:sz w:val="32"/>
          <w:szCs w:val="32"/>
        </w:rPr>
        <w:t xml:space="preserve">        </w:t>
      </w:r>
      <w:r>
        <w:rPr>
          <w:rFonts w:ascii="黑体" w:eastAsia="黑体" w:hAnsi="仿宋" w:cs="黑体" w:hint="eastAsia"/>
          <w:color w:val="000000"/>
          <w:kern w:val="0"/>
          <w:sz w:val="32"/>
          <w:szCs w:val="32"/>
        </w:rPr>
        <w:t>巡查、</w:t>
      </w:r>
      <w:r w:rsidRPr="008670E5">
        <w:rPr>
          <w:rFonts w:ascii="黑体" w:eastAsia="黑体" w:hAnsi="仿宋" w:cs="黑体" w:hint="eastAsia"/>
          <w:color w:val="000000"/>
          <w:kern w:val="0"/>
          <w:sz w:val="32"/>
          <w:szCs w:val="32"/>
        </w:rPr>
        <w:t>督查人：</w:t>
      </w:r>
    </w:p>
    <w:sectPr w:rsidR="00855E9C" w:rsidRPr="008670E5" w:rsidSect="00F93118">
      <w:headerReference w:type="default" r:id="rId6"/>
      <w:pgSz w:w="11906" w:h="16838"/>
      <w:pgMar w:top="1701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E9C" w:rsidRDefault="00855E9C" w:rsidP="00AB1447">
      <w:r>
        <w:separator/>
      </w:r>
    </w:p>
  </w:endnote>
  <w:endnote w:type="continuationSeparator" w:id="0">
    <w:p w:rsidR="00855E9C" w:rsidRDefault="00855E9C" w:rsidP="00AB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E9C" w:rsidRDefault="00855E9C" w:rsidP="00AB1447">
      <w:r>
        <w:separator/>
      </w:r>
    </w:p>
  </w:footnote>
  <w:footnote w:type="continuationSeparator" w:id="0">
    <w:p w:rsidR="00855E9C" w:rsidRDefault="00855E9C" w:rsidP="00AB1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9C" w:rsidRDefault="00855E9C" w:rsidP="001D698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E81"/>
    <w:rsid w:val="000065C4"/>
    <w:rsid w:val="0002399F"/>
    <w:rsid w:val="0002541A"/>
    <w:rsid w:val="00123F28"/>
    <w:rsid w:val="001D6989"/>
    <w:rsid w:val="00272054"/>
    <w:rsid w:val="002E1FB1"/>
    <w:rsid w:val="002E5A1B"/>
    <w:rsid w:val="00321E91"/>
    <w:rsid w:val="00413E81"/>
    <w:rsid w:val="00441668"/>
    <w:rsid w:val="00474E61"/>
    <w:rsid w:val="004876F4"/>
    <w:rsid w:val="00513637"/>
    <w:rsid w:val="005B5839"/>
    <w:rsid w:val="005F55B3"/>
    <w:rsid w:val="00614BB0"/>
    <w:rsid w:val="00787360"/>
    <w:rsid w:val="007E4BD5"/>
    <w:rsid w:val="007F17D7"/>
    <w:rsid w:val="00855E9C"/>
    <w:rsid w:val="008670E5"/>
    <w:rsid w:val="0098561E"/>
    <w:rsid w:val="00A311B2"/>
    <w:rsid w:val="00A57D58"/>
    <w:rsid w:val="00AB1447"/>
    <w:rsid w:val="00B330EB"/>
    <w:rsid w:val="00C84F6C"/>
    <w:rsid w:val="00CC59FF"/>
    <w:rsid w:val="00CF0765"/>
    <w:rsid w:val="00D97765"/>
    <w:rsid w:val="00DB18E7"/>
    <w:rsid w:val="00E06D1F"/>
    <w:rsid w:val="00E94D03"/>
    <w:rsid w:val="00EA3ABE"/>
    <w:rsid w:val="00F242C5"/>
    <w:rsid w:val="00F71A09"/>
    <w:rsid w:val="00F93118"/>
    <w:rsid w:val="00FB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8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3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3E8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13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3E81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136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7D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</Words>
  <Characters>162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angelia_x</cp:lastModifiedBy>
  <cp:revision>7</cp:revision>
  <cp:lastPrinted>2014-03-18T02:22:00Z</cp:lastPrinted>
  <dcterms:created xsi:type="dcterms:W3CDTF">2014-02-21T02:45:00Z</dcterms:created>
  <dcterms:modified xsi:type="dcterms:W3CDTF">2014-03-26T09:45:00Z</dcterms:modified>
</cp:coreProperties>
</file>